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CF" w:rsidRPr="000F495D" w:rsidRDefault="009133CF" w:rsidP="007C4101">
      <w:pPr>
        <w:pStyle w:val="NoSpacing"/>
        <w:jc w:val="center"/>
        <w:rPr>
          <w:rFonts w:ascii="Bodoni MT Black" w:hAnsi="Bodoni MT Black" w:cs="Bodoni MT Black"/>
          <w:sz w:val="72"/>
          <w:szCs w:val="72"/>
        </w:rPr>
      </w:pPr>
      <w:r w:rsidRPr="000F495D">
        <w:rPr>
          <w:rFonts w:ascii="Bodoni MT Black" w:hAnsi="Bodoni MT Black" w:cs="Bodoni MT Black"/>
          <w:sz w:val="72"/>
          <w:szCs w:val="72"/>
        </w:rPr>
        <w:t>HATS 4 U</w:t>
      </w:r>
    </w:p>
    <w:p w:rsidR="009133CF" w:rsidRPr="000F495D" w:rsidRDefault="009133CF" w:rsidP="000F495D">
      <w:pPr>
        <w:pStyle w:val="NoSpacing"/>
        <w:jc w:val="center"/>
        <w:rPr>
          <w:sz w:val="40"/>
          <w:szCs w:val="40"/>
        </w:rPr>
      </w:pPr>
      <w:r w:rsidRPr="000F495D">
        <w:rPr>
          <w:sz w:val="40"/>
          <w:szCs w:val="40"/>
        </w:rPr>
        <w:t>248-346-5648</w:t>
      </w:r>
    </w:p>
    <w:p w:rsidR="009133CF" w:rsidRDefault="009133CF" w:rsidP="000F495D">
      <w:pPr>
        <w:pStyle w:val="NoSpacing"/>
        <w:jc w:val="center"/>
        <w:rPr>
          <w:sz w:val="40"/>
          <w:szCs w:val="40"/>
        </w:rPr>
      </w:pPr>
      <w:r w:rsidRPr="000F495D">
        <w:rPr>
          <w:sz w:val="40"/>
          <w:szCs w:val="40"/>
        </w:rPr>
        <w:t>248-758-9145 FAX</w:t>
      </w:r>
    </w:p>
    <w:p w:rsidR="009133CF" w:rsidRDefault="009133CF" w:rsidP="000F495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PONTIAC, MICHIGAN</w:t>
      </w:r>
    </w:p>
    <w:p w:rsidR="009133CF" w:rsidRDefault="009133CF" w:rsidP="000F495D">
      <w:pPr>
        <w:pStyle w:val="NoSpacing"/>
        <w:jc w:val="center"/>
        <w:rPr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4.9pt;margin-top:8.15pt;width:144.35pt;height:26.8pt;z-index:251658240">
            <v:textbox>
              <w:txbxContent>
                <w:p w:rsidR="009133CF" w:rsidRPr="000F495D" w:rsidRDefault="009133CF" w:rsidP="000F495D">
                  <w:pPr>
                    <w:jc w:val="center"/>
                    <w:rPr>
                      <w:sz w:val="32"/>
                      <w:szCs w:val="32"/>
                    </w:rPr>
                  </w:pPr>
                  <w:r w:rsidRPr="000F495D">
                    <w:rPr>
                      <w:sz w:val="32"/>
                      <w:szCs w:val="32"/>
                    </w:rPr>
                    <w:t>ORDER FORM</w:t>
                  </w:r>
                </w:p>
              </w:txbxContent>
            </v:textbox>
          </v:shape>
        </w:pict>
      </w:r>
    </w:p>
    <w:p w:rsidR="009133CF" w:rsidRDefault="009133CF" w:rsidP="000F495D">
      <w:pPr>
        <w:pStyle w:val="NoSpacing"/>
        <w:jc w:val="center"/>
        <w:rPr>
          <w:sz w:val="40"/>
          <w:szCs w:val="40"/>
        </w:rPr>
      </w:pPr>
    </w:p>
    <w:p w:rsidR="009133CF" w:rsidRDefault="009133CF" w:rsidP="000F495D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SOLD 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9133CF" w:rsidRPr="00A42D86">
        <w:tc>
          <w:tcPr>
            <w:tcW w:w="9576" w:type="dxa"/>
          </w:tcPr>
          <w:p w:rsidR="009133CF" w:rsidRPr="00A42D86" w:rsidRDefault="009133CF" w:rsidP="008969C4">
            <w:pPr>
              <w:pStyle w:val="NoSpacing"/>
              <w:rPr>
                <w:sz w:val="40"/>
                <w:szCs w:val="40"/>
              </w:rPr>
            </w:pPr>
          </w:p>
        </w:tc>
      </w:tr>
      <w:tr w:rsidR="009133CF" w:rsidRPr="00A42D86">
        <w:tc>
          <w:tcPr>
            <w:tcW w:w="9576" w:type="dxa"/>
          </w:tcPr>
          <w:p w:rsidR="009133CF" w:rsidRPr="00A42D86" w:rsidRDefault="009133CF" w:rsidP="008969C4">
            <w:pPr>
              <w:pStyle w:val="NoSpacing"/>
              <w:rPr>
                <w:sz w:val="40"/>
                <w:szCs w:val="40"/>
              </w:rPr>
            </w:pPr>
            <w:r w:rsidRPr="00A42D86">
              <w:rPr>
                <w:sz w:val="40"/>
                <w:szCs w:val="40"/>
              </w:rPr>
              <w:t>NAME</w:t>
            </w:r>
          </w:p>
        </w:tc>
      </w:tr>
      <w:tr w:rsidR="009133CF" w:rsidRPr="00A42D86">
        <w:tc>
          <w:tcPr>
            <w:tcW w:w="9576" w:type="dxa"/>
          </w:tcPr>
          <w:p w:rsidR="009133CF" w:rsidRPr="00A42D86" w:rsidRDefault="009133CF" w:rsidP="008969C4">
            <w:pPr>
              <w:pStyle w:val="NoSpacing"/>
              <w:rPr>
                <w:sz w:val="40"/>
                <w:szCs w:val="40"/>
              </w:rPr>
            </w:pPr>
          </w:p>
        </w:tc>
      </w:tr>
      <w:tr w:rsidR="009133CF" w:rsidRPr="00A42D86">
        <w:tc>
          <w:tcPr>
            <w:tcW w:w="9576" w:type="dxa"/>
          </w:tcPr>
          <w:p w:rsidR="009133CF" w:rsidRPr="00A42D86" w:rsidRDefault="009133CF" w:rsidP="008969C4">
            <w:pPr>
              <w:pStyle w:val="NoSpacing"/>
              <w:rPr>
                <w:sz w:val="40"/>
                <w:szCs w:val="40"/>
              </w:rPr>
            </w:pPr>
            <w:r w:rsidRPr="00A42D86">
              <w:rPr>
                <w:sz w:val="40"/>
                <w:szCs w:val="40"/>
              </w:rPr>
              <w:t>ADDRESS</w:t>
            </w:r>
          </w:p>
        </w:tc>
      </w:tr>
      <w:tr w:rsidR="009133CF" w:rsidRPr="00A42D86">
        <w:tc>
          <w:tcPr>
            <w:tcW w:w="9576" w:type="dxa"/>
          </w:tcPr>
          <w:p w:rsidR="009133CF" w:rsidRPr="00A42D86" w:rsidRDefault="009133CF" w:rsidP="008969C4">
            <w:pPr>
              <w:pStyle w:val="NoSpacing"/>
              <w:rPr>
                <w:sz w:val="40"/>
                <w:szCs w:val="40"/>
              </w:rPr>
            </w:pPr>
          </w:p>
        </w:tc>
      </w:tr>
      <w:tr w:rsidR="009133CF" w:rsidRPr="00A42D86">
        <w:tc>
          <w:tcPr>
            <w:tcW w:w="9576" w:type="dxa"/>
          </w:tcPr>
          <w:p w:rsidR="009133CF" w:rsidRPr="00A42D86" w:rsidRDefault="009133CF" w:rsidP="008969C4">
            <w:pPr>
              <w:pStyle w:val="NoSpacing"/>
              <w:rPr>
                <w:sz w:val="40"/>
                <w:szCs w:val="40"/>
              </w:rPr>
            </w:pPr>
            <w:r w:rsidRPr="00A42D86">
              <w:rPr>
                <w:sz w:val="40"/>
                <w:szCs w:val="40"/>
              </w:rPr>
              <w:t>PHONE NUMBER</w:t>
            </w:r>
          </w:p>
        </w:tc>
      </w:tr>
    </w:tbl>
    <w:p w:rsidR="009133CF" w:rsidRDefault="009133CF" w:rsidP="008969C4">
      <w:pPr>
        <w:pStyle w:val="NoSpacing"/>
        <w:rPr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28"/>
        <w:gridCol w:w="810"/>
        <w:gridCol w:w="990"/>
        <w:gridCol w:w="1440"/>
        <w:gridCol w:w="1260"/>
        <w:gridCol w:w="1530"/>
      </w:tblGrid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DESCRIPTION</w:t>
            </w: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SIZE</w:t>
            </w: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COLOR</w:t>
            </w: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HOW MANY</w:t>
            </w: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HAT PRICE</w:t>
            </w: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TOTAL PRICE</w:t>
            </w: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3528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133CF" w:rsidRPr="00B14B4E" w:rsidRDefault="009133CF" w:rsidP="008969C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SHIPPING COST:  $10 - $50 = $9.95     $50 - $100 =  $14.95      OVER $100 = $20.95</w:t>
      </w:r>
    </w:p>
    <w:p w:rsidR="009133CF" w:rsidRDefault="009133CF" w:rsidP="008969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Ind w:w="5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00"/>
        <w:gridCol w:w="1530"/>
      </w:tblGrid>
      <w:tr w:rsidR="009133CF" w:rsidRPr="00A42D86">
        <w:tc>
          <w:tcPr>
            <w:tcW w:w="270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ADD 6 % SALES TAX:</w:t>
            </w: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270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 xml:space="preserve">SHIPPING: </w:t>
            </w:r>
          </w:p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(IF APPLICABLE)</w:t>
            </w: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  <w:tr w:rsidR="009133CF" w:rsidRPr="00A42D86">
        <w:tc>
          <w:tcPr>
            <w:tcW w:w="270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  <w:r w:rsidRPr="00A42D86">
              <w:rPr>
                <w:sz w:val="24"/>
                <w:szCs w:val="24"/>
              </w:rPr>
              <w:t>TOTAL ORDER PRICE:</w:t>
            </w:r>
          </w:p>
        </w:tc>
        <w:tc>
          <w:tcPr>
            <w:tcW w:w="1530" w:type="dxa"/>
          </w:tcPr>
          <w:p w:rsidR="009133CF" w:rsidRPr="00A42D86" w:rsidRDefault="009133CF" w:rsidP="008969C4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133CF" w:rsidRDefault="009133CF" w:rsidP="00807F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Allow 2 weeks for shipping</w:t>
      </w:r>
    </w:p>
    <w:p w:rsidR="009133CF" w:rsidRPr="00AA59D5" w:rsidRDefault="009133CF" w:rsidP="00807F5B">
      <w:pPr>
        <w:pStyle w:val="NoSpacing"/>
        <w:rPr>
          <w:sz w:val="32"/>
          <w:szCs w:val="32"/>
        </w:rPr>
      </w:pPr>
      <w:r>
        <w:rPr>
          <w:sz w:val="40"/>
          <w:szCs w:val="40"/>
        </w:rPr>
        <w:t xml:space="preserve">MAKE CHECKS PAYABLE TO:   HATS 4 U </w:t>
      </w:r>
      <w:r w:rsidRPr="00AA59D5">
        <w:rPr>
          <w:sz w:val="32"/>
          <w:szCs w:val="32"/>
        </w:rPr>
        <w:t>($35.00 returned check fee)</w:t>
      </w:r>
    </w:p>
    <w:sectPr w:rsidR="009133CF" w:rsidRPr="00AA59D5" w:rsidSect="00807F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Blac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95D"/>
    <w:rsid w:val="000A7E1E"/>
    <w:rsid w:val="000F495D"/>
    <w:rsid w:val="00377CBF"/>
    <w:rsid w:val="00415CBA"/>
    <w:rsid w:val="00424B40"/>
    <w:rsid w:val="004C1B32"/>
    <w:rsid w:val="006C0CB0"/>
    <w:rsid w:val="00721BB9"/>
    <w:rsid w:val="007C4101"/>
    <w:rsid w:val="00807F5B"/>
    <w:rsid w:val="008969C4"/>
    <w:rsid w:val="009133CF"/>
    <w:rsid w:val="00987808"/>
    <w:rsid w:val="00A42D86"/>
    <w:rsid w:val="00AA59D5"/>
    <w:rsid w:val="00AE4967"/>
    <w:rsid w:val="00AE77F1"/>
    <w:rsid w:val="00B14B4E"/>
    <w:rsid w:val="00B61F6E"/>
    <w:rsid w:val="00BD4558"/>
    <w:rsid w:val="00C0304B"/>
    <w:rsid w:val="00DE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6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F495D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0F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969C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78</Words>
  <Characters>450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 4 U</dc:title>
  <dc:subject/>
  <dc:creator>Lonell</dc:creator>
  <cp:keywords/>
  <dc:description/>
  <cp:lastModifiedBy>Oakland County</cp:lastModifiedBy>
  <cp:revision>2</cp:revision>
  <cp:lastPrinted>2010-03-29T21:17:00Z</cp:lastPrinted>
  <dcterms:created xsi:type="dcterms:W3CDTF">2010-03-29T21:25:00Z</dcterms:created>
  <dcterms:modified xsi:type="dcterms:W3CDTF">2010-03-29T21:25:00Z</dcterms:modified>
</cp:coreProperties>
</file>